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7415CE5" w14:textId="77777777" w:rsidR="00C463D1" w:rsidRDefault="008321BF">
      <w:pPr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淄博市知识产权保护中心</w:t>
      </w:r>
    </w:p>
    <w:p w14:paraId="4E4CD76B" w14:textId="77777777" w:rsidR="00C463D1" w:rsidRDefault="008321BF">
      <w:pPr>
        <w:spacing w:afterLines="160" w:after="499" w:line="540" w:lineRule="exact"/>
        <w:jc w:val="center"/>
        <w:rPr>
          <w:rFonts w:eastAsia="方正小标宋简体" w:cs="方正小标宋简体"/>
          <w:sz w:val="44"/>
          <w:szCs w:val="44"/>
        </w:rPr>
      </w:pPr>
      <w:bookmarkStart w:id="0" w:name="OLE_LINK1"/>
      <w:r>
        <w:rPr>
          <w:rFonts w:eastAsia="方正小标宋简体" w:cs="方正小标宋简体" w:hint="eastAsia"/>
          <w:sz w:val="44"/>
          <w:szCs w:val="44"/>
        </w:rPr>
        <w:t>预审授权专利转让报备表</w:t>
      </w:r>
    </w:p>
    <w:tbl>
      <w:tblPr>
        <w:tblW w:w="499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2676"/>
        <w:gridCol w:w="1660"/>
        <w:gridCol w:w="2389"/>
      </w:tblGrid>
      <w:tr w:rsidR="00C463D1" w14:paraId="18F2FCDC" w14:textId="77777777">
        <w:trPr>
          <w:trHeight w:val="754"/>
          <w:jc w:val="center"/>
        </w:trPr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bookmarkEnd w:id="0"/>
          <w:p w14:paraId="4E3962AC" w14:textId="77777777" w:rsidR="00C463D1" w:rsidRDefault="008321BF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专利名称</w:t>
            </w: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B242C" w14:textId="77777777" w:rsidR="00C463D1" w:rsidRDefault="00C463D1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024D7" w14:textId="77777777" w:rsidR="00C463D1" w:rsidRDefault="008321BF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申请号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08A1F" w14:textId="77777777" w:rsidR="00C463D1" w:rsidRDefault="00C463D1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C463D1" w14:paraId="7F84C9B6" w14:textId="77777777">
        <w:trPr>
          <w:trHeight w:val="754"/>
          <w:jc w:val="center"/>
        </w:trPr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52944" w14:textId="77777777" w:rsidR="00C463D1" w:rsidRDefault="008321B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专利类型</w:t>
            </w: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A1B66" w14:textId="77777777" w:rsidR="00C463D1" w:rsidRDefault="008321BF">
            <w:pPr>
              <w:spacing w:line="40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发明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实用新型</w:t>
            </w:r>
          </w:p>
          <w:p w14:paraId="0670C2B0" w14:textId="77777777" w:rsidR="00C463D1" w:rsidRDefault="008321BF">
            <w:pPr>
              <w:spacing w:line="40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外观设计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28C12" w14:textId="77777777" w:rsidR="00C463D1" w:rsidRDefault="008321B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授权公告日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CED34" w14:textId="77777777" w:rsidR="00C463D1" w:rsidRDefault="00C463D1">
            <w:pPr>
              <w:spacing w:line="4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C463D1" w14:paraId="0648F2EE" w14:textId="77777777">
        <w:trPr>
          <w:trHeight w:val="754"/>
          <w:jc w:val="center"/>
        </w:trPr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9A55A" w14:textId="77777777" w:rsidR="00C463D1" w:rsidRDefault="008321BF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转让方</w:t>
            </w: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A2911" w14:textId="77777777" w:rsidR="00C463D1" w:rsidRDefault="00C463D1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E72EF" w14:textId="77777777" w:rsidR="00C463D1" w:rsidRDefault="008321BF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代理机构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70841" w14:textId="77777777" w:rsidR="00C463D1" w:rsidRDefault="00C463D1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C463D1" w14:paraId="35118B41" w14:textId="77777777">
        <w:trPr>
          <w:trHeight w:val="754"/>
          <w:jc w:val="center"/>
        </w:trPr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62952" w14:textId="77777777" w:rsidR="00C463D1" w:rsidRDefault="008321BF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转让方联系人</w:t>
            </w: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EE270" w14:textId="77777777" w:rsidR="00C463D1" w:rsidRDefault="00C463D1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B1D76" w14:textId="77777777" w:rsidR="00C463D1" w:rsidRDefault="008321BF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E959D" w14:textId="77777777" w:rsidR="00C463D1" w:rsidRDefault="00C463D1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C463D1" w14:paraId="0E0D2A89" w14:textId="77777777">
        <w:trPr>
          <w:trHeight w:val="754"/>
          <w:jc w:val="center"/>
        </w:trPr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253AA" w14:textId="77777777" w:rsidR="00C463D1" w:rsidRDefault="008321BF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受让方</w:t>
            </w:r>
          </w:p>
        </w:tc>
        <w:tc>
          <w:tcPr>
            <w:tcW w:w="38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DEBF7" w14:textId="77777777" w:rsidR="00C463D1" w:rsidRDefault="00C463D1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C463D1" w14:paraId="159CD8E3" w14:textId="77777777">
        <w:trPr>
          <w:trHeight w:val="2446"/>
          <w:jc w:val="center"/>
        </w:trPr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EF327" w14:textId="77777777" w:rsidR="00C463D1" w:rsidRDefault="008321BF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转让理由</w:t>
            </w:r>
          </w:p>
        </w:tc>
        <w:tc>
          <w:tcPr>
            <w:tcW w:w="38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2859E" w14:textId="77777777" w:rsidR="00C463D1" w:rsidRDefault="00C463D1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C463D1" w14:paraId="267066E2" w14:textId="77777777">
        <w:trPr>
          <w:trHeight w:val="520"/>
          <w:jc w:val="center"/>
        </w:trPr>
        <w:tc>
          <w:tcPr>
            <w:tcW w:w="5000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29558A" w14:textId="77777777" w:rsidR="00C463D1" w:rsidRDefault="008321BF">
            <w:pPr>
              <w:spacing w:line="520" w:lineRule="exact"/>
              <w:ind w:firstLineChars="200"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转让方自愿将该专利进行专利权转让，</w:t>
            </w:r>
            <w:bookmarkStart w:id="1" w:name="OLE_LINK2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且对转让过程中出现的任何问题负责</w:t>
            </w:r>
            <w:bookmarkEnd w:id="1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。特此向淄博市知识产权保护中心报备。</w:t>
            </w:r>
          </w:p>
        </w:tc>
      </w:tr>
      <w:tr w:rsidR="00C463D1" w14:paraId="0DF2BC41" w14:textId="77777777">
        <w:trPr>
          <w:trHeight w:val="1166"/>
          <w:jc w:val="center"/>
        </w:trPr>
        <w:tc>
          <w:tcPr>
            <w:tcW w:w="5000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ED3A87" w14:textId="77777777" w:rsidR="00C463D1" w:rsidRDefault="00C463D1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C463D1" w14:paraId="56845C6D" w14:textId="77777777">
        <w:trPr>
          <w:trHeight w:val="2064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42E7E7" w14:textId="77777777" w:rsidR="00C463D1" w:rsidRDefault="008321BF">
            <w:pPr>
              <w:spacing w:line="52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转让方（盖章）：</w:t>
            </w:r>
          </w:p>
          <w:p w14:paraId="529483E4" w14:textId="77777777" w:rsidR="00C463D1" w:rsidRDefault="008321BF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                                                          </w:t>
            </w:r>
          </w:p>
          <w:p w14:paraId="375ECBF3" w14:textId="77777777" w:rsidR="00C463D1" w:rsidRDefault="008321BF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</w:p>
          <w:p w14:paraId="6AF5679A" w14:textId="77777777" w:rsidR="00C463D1" w:rsidRDefault="008321BF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         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日</w:t>
            </w:r>
          </w:p>
        </w:tc>
      </w:tr>
    </w:tbl>
    <w:p w14:paraId="128B4714" w14:textId="2C77C99C" w:rsidR="00C463D1" w:rsidRDefault="008321BF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注：请将《预审授权专利转让报备表》和转让合同扫描后</w:t>
      </w:r>
      <w:r w:rsidR="0061687C">
        <w:rPr>
          <w:rFonts w:ascii="仿宋_GB2312" w:eastAsia="仿宋_GB2312" w:hAnsi="仿宋_GB2312" w:cs="仿宋_GB2312" w:hint="eastAsia"/>
          <w:sz w:val="30"/>
          <w:szCs w:val="30"/>
        </w:rPr>
        <w:t>上传相应链接</w:t>
      </w:r>
      <w:bookmarkStart w:id="2" w:name="_GoBack"/>
      <w:bookmarkEnd w:id="2"/>
      <w:r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14:paraId="64D07160" w14:textId="77777777" w:rsidR="00C463D1" w:rsidRDefault="00C463D1">
      <w:pPr>
        <w:pStyle w:val="2"/>
        <w:ind w:leftChars="0" w:left="0" w:firstLineChars="0" w:firstLine="0"/>
      </w:pPr>
    </w:p>
    <w:sectPr w:rsidR="00C463D1">
      <w:footerReference w:type="default" r:id="rId6"/>
      <w:pgSz w:w="11906" w:h="16838"/>
      <w:pgMar w:top="1440" w:right="1587" w:bottom="1440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1090A" w14:textId="77777777" w:rsidR="008321BF" w:rsidRDefault="008321BF">
      <w:r>
        <w:separator/>
      </w:r>
    </w:p>
  </w:endnote>
  <w:endnote w:type="continuationSeparator" w:id="0">
    <w:p w14:paraId="021CDC47" w14:textId="77777777" w:rsidR="008321BF" w:rsidRDefault="0083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B9A3AFD7-00E1-4ED3-8933-98B64900949D}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  <w:embedRegular r:id="rId2" w:subsetted="1" w:fontKey="{AC121751-C215-4C6B-A997-6EDD6BD3FB8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CDD53" w14:textId="77777777" w:rsidR="00C463D1" w:rsidRDefault="00C463D1">
    <w:pPr>
      <w:pStyle w:val="a9"/>
      <w:jc w:val="both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ADCFC" w14:textId="77777777" w:rsidR="008321BF" w:rsidRDefault="008321BF">
      <w:r>
        <w:separator/>
      </w:r>
    </w:p>
  </w:footnote>
  <w:footnote w:type="continuationSeparator" w:id="0">
    <w:p w14:paraId="46DE7E48" w14:textId="77777777" w:rsidR="008321BF" w:rsidRDefault="00832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AwMzgyYmY3NGMwMGYxNGM1NDVkNzM5NWVhZWZjYmUifQ=="/>
    <w:docVar w:name="KSO_WPS_MARK_KEY" w:val="6e0e0bfe-e4d3-4a9c-85f3-219bd76f490f"/>
  </w:docVars>
  <w:rsids>
    <w:rsidRoot w:val="00172A27"/>
    <w:rsid w:val="00172A27"/>
    <w:rsid w:val="001762AB"/>
    <w:rsid w:val="001D309A"/>
    <w:rsid w:val="002613AC"/>
    <w:rsid w:val="0037090D"/>
    <w:rsid w:val="00372816"/>
    <w:rsid w:val="004369E0"/>
    <w:rsid w:val="00471FD2"/>
    <w:rsid w:val="004762FD"/>
    <w:rsid w:val="004E6CBA"/>
    <w:rsid w:val="005661D1"/>
    <w:rsid w:val="0061687C"/>
    <w:rsid w:val="006A7EAE"/>
    <w:rsid w:val="006D3436"/>
    <w:rsid w:val="0070438C"/>
    <w:rsid w:val="00780226"/>
    <w:rsid w:val="007B01B5"/>
    <w:rsid w:val="007D591F"/>
    <w:rsid w:val="008321BF"/>
    <w:rsid w:val="00A11DD0"/>
    <w:rsid w:val="00A60420"/>
    <w:rsid w:val="00C0483B"/>
    <w:rsid w:val="00C33A9A"/>
    <w:rsid w:val="00C463D1"/>
    <w:rsid w:val="00C7000B"/>
    <w:rsid w:val="00D37A26"/>
    <w:rsid w:val="00EA3EB8"/>
    <w:rsid w:val="00F97438"/>
    <w:rsid w:val="017747F1"/>
    <w:rsid w:val="02C31E14"/>
    <w:rsid w:val="03535FED"/>
    <w:rsid w:val="03C7216A"/>
    <w:rsid w:val="04F96FF0"/>
    <w:rsid w:val="05025778"/>
    <w:rsid w:val="05123C0E"/>
    <w:rsid w:val="05325055"/>
    <w:rsid w:val="054222CE"/>
    <w:rsid w:val="05AC4BAE"/>
    <w:rsid w:val="06C62F02"/>
    <w:rsid w:val="06CC7B9C"/>
    <w:rsid w:val="09E14DA4"/>
    <w:rsid w:val="09E55761"/>
    <w:rsid w:val="0A7F164E"/>
    <w:rsid w:val="0A8D5817"/>
    <w:rsid w:val="0A922A69"/>
    <w:rsid w:val="0A9F3ACB"/>
    <w:rsid w:val="0B4B40F9"/>
    <w:rsid w:val="0BD84951"/>
    <w:rsid w:val="0E377F11"/>
    <w:rsid w:val="0E4564E0"/>
    <w:rsid w:val="0E8C7847"/>
    <w:rsid w:val="0ED40186"/>
    <w:rsid w:val="0F3E2774"/>
    <w:rsid w:val="0F725E7C"/>
    <w:rsid w:val="10621CA0"/>
    <w:rsid w:val="107E32B5"/>
    <w:rsid w:val="1088161D"/>
    <w:rsid w:val="10C21B83"/>
    <w:rsid w:val="11145FB5"/>
    <w:rsid w:val="11531836"/>
    <w:rsid w:val="11651D3B"/>
    <w:rsid w:val="11BD7515"/>
    <w:rsid w:val="12396CF6"/>
    <w:rsid w:val="12455779"/>
    <w:rsid w:val="126507E8"/>
    <w:rsid w:val="12E92512"/>
    <w:rsid w:val="139C5886"/>
    <w:rsid w:val="13AA0B83"/>
    <w:rsid w:val="13FC3282"/>
    <w:rsid w:val="144E2788"/>
    <w:rsid w:val="14591E07"/>
    <w:rsid w:val="146D7787"/>
    <w:rsid w:val="14E500A2"/>
    <w:rsid w:val="151F0DB5"/>
    <w:rsid w:val="15E93B67"/>
    <w:rsid w:val="169D52EA"/>
    <w:rsid w:val="17662C51"/>
    <w:rsid w:val="19CE4FB7"/>
    <w:rsid w:val="1B285AE1"/>
    <w:rsid w:val="1B6E0073"/>
    <w:rsid w:val="1C191561"/>
    <w:rsid w:val="1C2419B8"/>
    <w:rsid w:val="1CCA52F7"/>
    <w:rsid w:val="1D7A3E1C"/>
    <w:rsid w:val="1E4A35C1"/>
    <w:rsid w:val="1F9000F9"/>
    <w:rsid w:val="1FE83795"/>
    <w:rsid w:val="201F6BFD"/>
    <w:rsid w:val="202D32E7"/>
    <w:rsid w:val="205729C5"/>
    <w:rsid w:val="20B17538"/>
    <w:rsid w:val="22590C76"/>
    <w:rsid w:val="2321113C"/>
    <w:rsid w:val="23D95FB6"/>
    <w:rsid w:val="24860BCA"/>
    <w:rsid w:val="24875BB5"/>
    <w:rsid w:val="25D845A8"/>
    <w:rsid w:val="28FD0F6E"/>
    <w:rsid w:val="2A846AAC"/>
    <w:rsid w:val="2ABE34FC"/>
    <w:rsid w:val="2B207D1D"/>
    <w:rsid w:val="2BB46889"/>
    <w:rsid w:val="2C6C77F8"/>
    <w:rsid w:val="301E416F"/>
    <w:rsid w:val="318074E9"/>
    <w:rsid w:val="31C262B1"/>
    <w:rsid w:val="31E00D72"/>
    <w:rsid w:val="327A60CC"/>
    <w:rsid w:val="33D21DD1"/>
    <w:rsid w:val="3400481C"/>
    <w:rsid w:val="34133542"/>
    <w:rsid w:val="34D9687B"/>
    <w:rsid w:val="36180F48"/>
    <w:rsid w:val="361C14ED"/>
    <w:rsid w:val="387168C2"/>
    <w:rsid w:val="38DE6106"/>
    <w:rsid w:val="39696F54"/>
    <w:rsid w:val="39CF2A49"/>
    <w:rsid w:val="3A4826E5"/>
    <w:rsid w:val="3A4E2006"/>
    <w:rsid w:val="3AEF46DF"/>
    <w:rsid w:val="3B921C00"/>
    <w:rsid w:val="3B9B5431"/>
    <w:rsid w:val="3EA959BD"/>
    <w:rsid w:val="3FA17C22"/>
    <w:rsid w:val="41251DF1"/>
    <w:rsid w:val="4193199B"/>
    <w:rsid w:val="419921D5"/>
    <w:rsid w:val="41B462A1"/>
    <w:rsid w:val="420D2722"/>
    <w:rsid w:val="421E1469"/>
    <w:rsid w:val="42B97ED9"/>
    <w:rsid w:val="42E44134"/>
    <w:rsid w:val="43002288"/>
    <w:rsid w:val="431D0348"/>
    <w:rsid w:val="443F5CDC"/>
    <w:rsid w:val="46902EA4"/>
    <w:rsid w:val="471110F7"/>
    <w:rsid w:val="47655E16"/>
    <w:rsid w:val="47AC5058"/>
    <w:rsid w:val="480466A4"/>
    <w:rsid w:val="48D152BD"/>
    <w:rsid w:val="4A0A6135"/>
    <w:rsid w:val="4B6418C3"/>
    <w:rsid w:val="4B810772"/>
    <w:rsid w:val="4C130876"/>
    <w:rsid w:val="4C811188"/>
    <w:rsid w:val="4D163C85"/>
    <w:rsid w:val="4D5A6F62"/>
    <w:rsid w:val="4E2C68E8"/>
    <w:rsid w:val="50794D88"/>
    <w:rsid w:val="50AF2065"/>
    <w:rsid w:val="51217BE8"/>
    <w:rsid w:val="513F0B8E"/>
    <w:rsid w:val="529A6303"/>
    <w:rsid w:val="53383B51"/>
    <w:rsid w:val="53725390"/>
    <w:rsid w:val="541E6C2F"/>
    <w:rsid w:val="54390DD9"/>
    <w:rsid w:val="54FC1811"/>
    <w:rsid w:val="55134BF6"/>
    <w:rsid w:val="55835DB0"/>
    <w:rsid w:val="55974826"/>
    <w:rsid w:val="559D1380"/>
    <w:rsid w:val="55BD16C9"/>
    <w:rsid w:val="563C147E"/>
    <w:rsid w:val="571F70F6"/>
    <w:rsid w:val="57C651F1"/>
    <w:rsid w:val="5A346AE1"/>
    <w:rsid w:val="5A3A6794"/>
    <w:rsid w:val="5A9F1751"/>
    <w:rsid w:val="5B174C4F"/>
    <w:rsid w:val="5BBE156E"/>
    <w:rsid w:val="5BEC0F3F"/>
    <w:rsid w:val="5BEC7FED"/>
    <w:rsid w:val="5C6C5BE1"/>
    <w:rsid w:val="5CB25C43"/>
    <w:rsid w:val="5DB33A70"/>
    <w:rsid w:val="5DFA3633"/>
    <w:rsid w:val="5E9D1C26"/>
    <w:rsid w:val="5EA91515"/>
    <w:rsid w:val="5EDD1587"/>
    <w:rsid w:val="5F8D393F"/>
    <w:rsid w:val="60D63CE1"/>
    <w:rsid w:val="60E76970"/>
    <w:rsid w:val="612C3CC9"/>
    <w:rsid w:val="6176634B"/>
    <w:rsid w:val="619474D2"/>
    <w:rsid w:val="62497091"/>
    <w:rsid w:val="62514EEA"/>
    <w:rsid w:val="62E24E83"/>
    <w:rsid w:val="646002BB"/>
    <w:rsid w:val="64644F74"/>
    <w:rsid w:val="64AA62D1"/>
    <w:rsid w:val="654109F1"/>
    <w:rsid w:val="658F3F18"/>
    <w:rsid w:val="661740D1"/>
    <w:rsid w:val="66AC1012"/>
    <w:rsid w:val="69EA61FC"/>
    <w:rsid w:val="6AA34082"/>
    <w:rsid w:val="6B180D44"/>
    <w:rsid w:val="6B407844"/>
    <w:rsid w:val="6C311BF3"/>
    <w:rsid w:val="6CCB7647"/>
    <w:rsid w:val="6CD57480"/>
    <w:rsid w:val="6D655BF9"/>
    <w:rsid w:val="7016507D"/>
    <w:rsid w:val="70A408D1"/>
    <w:rsid w:val="71AD5C91"/>
    <w:rsid w:val="72730565"/>
    <w:rsid w:val="72C539AB"/>
    <w:rsid w:val="73AA677E"/>
    <w:rsid w:val="73C57151"/>
    <w:rsid w:val="7414698A"/>
    <w:rsid w:val="74947E1F"/>
    <w:rsid w:val="75274DAD"/>
    <w:rsid w:val="75351A29"/>
    <w:rsid w:val="755C6FA7"/>
    <w:rsid w:val="75F70FAA"/>
    <w:rsid w:val="760C0F31"/>
    <w:rsid w:val="76EB66CF"/>
    <w:rsid w:val="77613327"/>
    <w:rsid w:val="7C20295E"/>
    <w:rsid w:val="7C2043EE"/>
    <w:rsid w:val="7D0B2637"/>
    <w:rsid w:val="7D7E4262"/>
    <w:rsid w:val="7E8C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1C3514"/>
  <w15:docId w15:val="{25FEBA72-F179-4691-8921-CF87E2F0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Chars="2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Plain Text"/>
    <w:basedOn w:val="a"/>
    <w:link w:val="a6"/>
    <w:rPr>
      <w:rFonts w:ascii="宋体" w:hAnsi="Courier New"/>
    </w:rPr>
  </w:style>
  <w:style w:type="paragraph" w:styleId="a7">
    <w:name w:val="Date"/>
    <w:basedOn w:val="a"/>
    <w:next w:val="a"/>
    <w:link w:val="a8"/>
    <w:pPr>
      <w:ind w:leftChars="2500" w:left="100"/>
    </w:p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0">
    <w:name w:val="Body Text Indent 3"/>
    <w:basedOn w:val="a"/>
    <w:link w:val="31"/>
    <w:pPr>
      <w:spacing w:after="120"/>
      <w:ind w:leftChars="200" w:left="420"/>
    </w:pPr>
    <w:rPr>
      <w:sz w:val="16"/>
      <w:szCs w:val="16"/>
    </w:rPr>
  </w:style>
  <w:style w:type="paragraph" w:styleId="ac">
    <w:name w:val="Normal (Web)"/>
    <w:basedOn w:val="a"/>
    <w:pPr>
      <w:widowControl/>
      <w:kinsoku w:val="0"/>
      <w:spacing w:before="100" w:beforeAutospacing="1" w:after="100" w:afterAutospacing="1"/>
      <w:jc w:val="left"/>
    </w:pPr>
    <w:rPr>
      <w:rFonts w:ascii="宋体" w:eastAsia="仿宋_GB2312" w:cs="宋体" w:hint="eastAsia"/>
      <w:kern w:val="0"/>
      <w:sz w:val="24"/>
    </w:rPr>
  </w:style>
  <w:style w:type="paragraph" w:styleId="ad">
    <w:name w:val="Body Text First Indent"/>
    <w:basedOn w:val="a4"/>
    <w:qFormat/>
    <w:pPr>
      <w:spacing w:after="0" w:line="560" w:lineRule="exact"/>
    </w:pPr>
    <w:rPr>
      <w:rFonts w:ascii="仿宋_GB2312" w:eastAsia="仿宋_GB2312" w:hAnsi="方正小标宋简体" w:cs="方正小标宋简体"/>
      <w:w w:val="95"/>
      <w:sz w:val="32"/>
      <w:szCs w:val="32"/>
    </w:rPr>
  </w:style>
  <w:style w:type="paragraph" w:styleId="2">
    <w:name w:val="Body Text First Indent 2"/>
    <w:uiPriority w:val="99"/>
    <w:unhideWhenUsed/>
    <w:qFormat/>
    <w:pPr>
      <w:widowControl w:val="0"/>
      <w:spacing w:after="120"/>
      <w:ind w:leftChars="200" w:left="420" w:firstLineChars="200" w:firstLine="420"/>
      <w:jc w:val="both"/>
    </w:pPr>
    <w:rPr>
      <w:kern w:val="2"/>
      <w:sz w:val="21"/>
      <w:szCs w:val="24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qFormat/>
    <w:rPr>
      <w:b/>
    </w:rPr>
  </w:style>
  <w:style w:type="character" w:styleId="af0">
    <w:name w:val="page number"/>
  </w:style>
  <w:style w:type="character" w:styleId="af1">
    <w:name w:val="Hyperlink"/>
    <w:rPr>
      <w:color w:val="0000FF"/>
      <w:u w:val="single"/>
    </w:rPr>
  </w:style>
  <w:style w:type="character" w:customStyle="1" w:styleId="a6">
    <w:name w:val="纯文本 字符"/>
    <w:link w:val="a5"/>
    <w:rPr>
      <w:rFonts w:ascii="宋体" w:hAnsi="Courier New"/>
      <w:kern w:val="2"/>
      <w:sz w:val="21"/>
    </w:rPr>
  </w:style>
  <w:style w:type="character" w:customStyle="1" w:styleId="a8">
    <w:name w:val="日期 字符"/>
    <w:link w:val="a7"/>
    <w:rPr>
      <w:kern w:val="2"/>
      <w:sz w:val="21"/>
    </w:rPr>
  </w:style>
  <w:style w:type="character" w:customStyle="1" w:styleId="aa">
    <w:name w:val="页脚 字符"/>
    <w:link w:val="a9"/>
    <w:rPr>
      <w:kern w:val="2"/>
      <w:sz w:val="18"/>
    </w:rPr>
  </w:style>
  <w:style w:type="character" w:customStyle="1" w:styleId="31">
    <w:name w:val="正文文本缩进 3 字符"/>
    <w:link w:val="30"/>
    <w:rPr>
      <w:kern w:val="2"/>
      <w:sz w:val="16"/>
      <w:szCs w:val="16"/>
    </w:rPr>
  </w:style>
  <w:style w:type="paragraph" w:styleId="af2">
    <w:name w:val="List Paragraph"/>
    <w:basedOn w:val="a"/>
    <w:qFormat/>
    <w:pPr>
      <w:ind w:firstLineChars="200" w:firstLine="420"/>
    </w:pPr>
    <w:rPr>
      <w:szCs w:val="24"/>
    </w:rPr>
  </w:style>
  <w:style w:type="paragraph" w:customStyle="1" w:styleId="NewNewNew">
    <w:name w:val="正文 New New New"/>
    <w:pPr>
      <w:widowControl w:val="0"/>
      <w:jc w:val="both"/>
    </w:pPr>
    <w:rPr>
      <w:szCs w:val="24"/>
    </w:rPr>
  </w:style>
  <w:style w:type="paragraph" w:customStyle="1" w:styleId="CharCharCharChar1CharCharCharCharCharCharCharCharCharCharCharCharCharCharCharCharChar">
    <w:name w:val="Char Char Char Char1 Char Char Char Char Char Char Char Char Char Char Char Char Char Char Char Char Char"/>
    <w:basedOn w:val="a"/>
    <w:pPr>
      <w:widowControl/>
      <w:spacing w:after="160" w:line="240" w:lineRule="exact"/>
      <w:ind w:firstLineChars="350" w:firstLine="980"/>
      <w:jc w:val="left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等线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ingsoft\WPS%20Office\12.1.0.17827\office6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7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关于印发《淄博市工商行政管理局</dc:title>
  <dc:creator>GS</dc:creator>
  <cp:lastModifiedBy>admin</cp:lastModifiedBy>
  <cp:revision>7</cp:revision>
  <cp:lastPrinted>2024-10-12T04:52:00Z</cp:lastPrinted>
  <dcterms:created xsi:type="dcterms:W3CDTF">2023-12-26T06:11:00Z</dcterms:created>
  <dcterms:modified xsi:type="dcterms:W3CDTF">2025-03-07T00:35:00Z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40323A53A2624DAEA0E2951C4A64D9A1_13</vt:lpwstr>
  </property>
</Properties>
</file>